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C4C" w:rsidRDefault="00F91C4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7.25pt;margin-top:-2.6pt;width:49.5pt;height:63.75pt;z-index:251658240">
            <v:imagedata r:id="rId7" o:title=""/>
          </v:shape>
          <o:OLEObject Type="Embed" ProgID="PBrush" ShapeID="_x0000_s1026" DrawAspect="Content" ObjectID="_1508907052" r:id="rId8"/>
        </w:pict>
      </w:r>
    </w:p>
    <w:p w:rsidR="00F91C4C" w:rsidRDefault="00F91C4C">
      <w:r>
        <w:rPr>
          <w:noProof/>
        </w:rPr>
        <w:pict>
          <v:shape id="Bild 1" o:spid="_x0000_i1027" type="#_x0000_t75" alt="Korper und gesundheit" style="width:78.75pt;height:60pt;visibility:visible">
            <v:imagedata r:id="rId9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margin-left:267pt;margin-top:54.45pt;width:180pt;height:45.9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" filled="f" stroked="f">
            <v:textbox>
              <w:txbxContent>
                <w:p w:rsidR="00F91C4C" w:rsidRDefault="00F91C4C" w:rsidP="004D362A">
                  <w:pPr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</w:rPr>
                    <w:t xml:space="preserve">   Dr. med. Sigrid Tapken</w:t>
                  </w:r>
                </w:p>
                <w:p w:rsidR="00F91C4C" w:rsidRDefault="00F91C4C" w:rsidP="004D362A">
                  <w:pPr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</w:rPr>
                    <w:t xml:space="preserve">   Fachärztin für Urologie</w:t>
                  </w:r>
                </w:p>
                <w:p w:rsidR="00F91C4C" w:rsidRPr="0025125F" w:rsidRDefault="00F91C4C" w:rsidP="004D362A">
                  <w:r>
                    <w:rPr>
                      <w:rFonts w:ascii="Arial" w:hAnsi="Arial" w:cs="Arial"/>
                      <w:b/>
                      <w:bCs/>
                      <w:sz w:val="24"/>
                    </w:rPr>
                    <w:t xml:space="preserve">   </w:t>
                  </w:r>
                  <w:r w:rsidRPr="0025125F">
                    <w:rPr>
                      <w:rFonts w:ascii="Arial" w:hAnsi="Arial" w:cs="Arial"/>
                      <w:b/>
                      <w:bCs/>
                    </w:rPr>
                    <w:t xml:space="preserve">Medikamentöse 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T</w:t>
                  </w:r>
                  <w:r w:rsidRPr="0025125F">
                    <w:rPr>
                      <w:rFonts w:ascii="Arial" w:hAnsi="Arial" w:cs="Arial"/>
                      <w:b/>
                      <w:bCs/>
                    </w:rPr>
                    <w:t>umortherapie</w:t>
                  </w:r>
                </w:p>
                <w:p w:rsidR="00F91C4C" w:rsidRPr="004D362A" w:rsidRDefault="00F91C4C" w:rsidP="004D362A"/>
              </w:txbxContent>
            </v:textbox>
          </v:shape>
        </w:pict>
      </w:r>
      <w:r>
        <w:rPr>
          <w:noProof/>
        </w:rPr>
        <w:t>Katharina von Gadow</w:t>
      </w:r>
    </w:p>
    <w:p w:rsidR="00F91C4C" w:rsidRDefault="00F91C4C">
      <w:r>
        <w:t>Ernährungsberatung VFED &amp; Begleitende Kinesiologie AfK</w:t>
      </w:r>
    </w:p>
    <w:p w:rsidR="00F91C4C" w:rsidRDefault="00F91C4C">
      <w:pPr>
        <w:rPr>
          <w:sz w:val="24"/>
          <w:szCs w:val="24"/>
        </w:rPr>
      </w:pPr>
    </w:p>
    <w:p w:rsidR="00F91C4C" w:rsidRDefault="00F91C4C">
      <w:pPr>
        <w:rPr>
          <w:sz w:val="24"/>
          <w:szCs w:val="24"/>
        </w:rPr>
      </w:pPr>
      <w:r>
        <w:rPr>
          <w:noProof/>
        </w:rPr>
        <w:pict>
          <v:line id="Line 13" o:spid="_x0000_s1028" style="position:absolute;z-index:251660288;visibility:visible" from="-11.25pt,12.9pt" to="468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9VXFA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" strokecolor="blue"/>
        </w:pict>
      </w:r>
    </w:p>
    <w:p w:rsidR="00F91C4C" w:rsidRDefault="00F91C4C" w:rsidP="00383AEB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 xml:space="preserve"> Andrologie   </w:t>
      </w:r>
      <w:r>
        <w:rPr>
          <w:rFonts w:ascii="Arial" w:hAnsi="Arial" w:cs="Arial"/>
          <w:b/>
          <w:color w:val="0000FF"/>
        </w:rPr>
        <w:sym w:font="Wingdings" w:char="F09F"/>
      </w:r>
      <w:r>
        <w:rPr>
          <w:rFonts w:ascii="Arial" w:hAnsi="Arial" w:cs="Arial"/>
          <w:b/>
          <w:color w:val="0000FF"/>
        </w:rPr>
        <w:t xml:space="preserve">   Naturheilverfahren  </w:t>
      </w:r>
      <w:r>
        <w:rPr>
          <w:rFonts w:ascii="Arial" w:hAnsi="Arial" w:cs="Arial"/>
          <w:b/>
          <w:color w:val="0000FF"/>
        </w:rPr>
        <w:sym w:font="Wingdings" w:char="F09F"/>
      </w:r>
      <w:r>
        <w:rPr>
          <w:rFonts w:ascii="Arial" w:hAnsi="Arial" w:cs="Arial"/>
          <w:b/>
          <w:color w:val="0000FF"/>
        </w:rPr>
        <w:t xml:space="preserve">   Akupunktur  </w:t>
      </w:r>
      <w:r>
        <w:rPr>
          <w:rFonts w:ascii="Arial" w:hAnsi="Arial" w:cs="Arial"/>
          <w:b/>
          <w:color w:val="0000FF"/>
        </w:rPr>
        <w:sym w:font="Wingdings" w:char="F09F"/>
      </w:r>
      <w:r>
        <w:rPr>
          <w:rFonts w:ascii="Arial" w:hAnsi="Arial" w:cs="Arial"/>
          <w:b/>
          <w:color w:val="0000FF"/>
        </w:rPr>
        <w:t xml:space="preserve">   Sexualberatung  </w:t>
      </w:r>
      <w:r>
        <w:rPr>
          <w:rFonts w:ascii="Arial" w:hAnsi="Arial" w:cs="Arial"/>
          <w:b/>
          <w:color w:val="0000FF"/>
        </w:rPr>
        <w:sym w:font="Wingdings" w:char="F09F"/>
      </w:r>
      <w:r>
        <w:rPr>
          <w:rFonts w:ascii="Arial" w:hAnsi="Arial" w:cs="Arial"/>
          <w:b/>
          <w:color w:val="0000FF"/>
        </w:rPr>
        <w:t xml:space="preserve">   Ernährungsmedizin</w:t>
      </w:r>
    </w:p>
    <w:p w:rsidR="00F91C4C" w:rsidRDefault="00F91C4C" w:rsidP="00383AEB">
      <w:pPr>
        <w:rPr>
          <w:rFonts w:ascii="Arial" w:hAnsi="Arial" w:cs="Arial"/>
          <w:b/>
          <w:color w:val="0000FF"/>
        </w:rPr>
      </w:pPr>
    </w:p>
    <w:p w:rsidR="00F91C4C" w:rsidRDefault="00F91C4C" w:rsidP="00383AEB">
      <w:pPr>
        <w:rPr>
          <w:rFonts w:ascii="Arial" w:hAnsi="Arial" w:cs="Arial"/>
          <w:b/>
          <w:color w:val="0000FF"/>
        </w:rPr>
      </w:pPr>
    </w:p>
    <w:p w:rsidR="00F91C4C" w:rsidRPr="00C03C38" w:rsidRDefault="00F91C4C" w:rsidP="00383AEB">
      <w:pPr>
        <w:rPr>
          <w:rFonts w:ascii="Arial" w:hAnsi="Arial" w:cs="Arial"/>
          <w:b/>
          <w:color w:val="808000"/>
        </w:rPr>
      </w:pPr>
    </w:p>
    <w:p w:rsidR="00F91C4C" w:rsidRPr="00C03C38" w:rsidRDefault="00F91C4C" w:rsidP="00644A17">
      <w:pPr>
        <w:ind w:left="-300"/>
        <w:jc w:val="center"/>
        <w:rPr>
          <w:b/>
          <w:color w:val="808000"/>
          <w:sz w:val="40"/>
          <w:szCs w:val="40"/>
        </w:rPr>
      </w:pPr>
      <w:r w:rsidRPr="00C03C38">
        <w:rPr>
          <w:b/>
          <w:color w:val="808000"/>
          <w:sz w:val="40"/>
          <w:szCs w:val="40"/>
        </w:rPr>
        <w:t>Richtig essen - Ernährungsumstellung!</w:t>
      </w:r>
    </w:p>
    <w:p w:rsidR="00F91C4C" w:rsidRPr="00C03C38" w:rsidRDefault="00F91C4C" w:rsidP="00644A17">
      <w:pPr>
        <w:ind w:left="-300"/>
        <w:jc w:val="center"/>
        <w:rPr>
          <w:b/>
          <w:color w:val="808000"/>
          <w:sz w:val="40"/>
          <w:szCs w:val="40"/>
        </w:rPr>
      </w:pPr>
    </w:p>
    <w:p w:rsidR="00F91C4C" w:rsidRPr="00C03C38" w:rsidRDefault="00F91C4C" w:rsidP="00C03C38">
      <w:pPr>
        <w:ind w:left="225" w:right="7"/>
        <w:rPr>
          <w:b/>
          <w:color w:val="808000"/>
          <w:sz w:val="40"/>
          <w:szCs w:val="40"/>
        </w:rPr>
      </w:pPr>
      <w:r w:rsidRPr="00C03C38">
        <w:rPr>
          <w:b/>
          <w:color w:val="808000"/>
          <w:sz w:val="40"/>
          <w:szCs w:val="40"/>
        </w:rPr>
        <w:t xml:space="preserve">       </w:t>
      </w:r>
      <w:r w:rsidRPr="00C03C38">
        <w:rPr>
          <w:b/>
          <w:color w:val="808000"/>
          <w:sz w:val="40"/>
          <w:szCs w:val="40"/>
        </w:rPr>
        <w:tab/>
      </w:r>
      <w:r w:rsidRPr="00C03C38">
        <w:rPr>
          <w:b/>
          <w:color w:val="808000"/>
          <w:sz w:val="40"/>
          <w:szCs w:val="40"/>
        </w:rPr>
        <w:tab/>
      </w:r>
      <w:r w:rsidRPr="00C03C38">
        <w:rPr>
          <w:b/>
          <w:color w:val="808000"/>
          <w:sz w:val="40"/>
          <w:szCs w:val="40"/>
        </w:rPr>
        <w:tab/>
      </w:r>
      <w:r w:rsidRPr="00C03C38">
        <w:rPr>
          <w:b/>
          <w:color w:val="808000"/>
          <w:sz w:val="40"/>
          <w:szCs w:val="40"/>
        </w:rPr>
        <w:tab/>
        <w:t>…und was noch?</w:t>
      </w:r>
    </w:p>
    <w:p w:rsidR="00F91C4C" w:rsidRPr="00C03C38" w:rsidRDefault="00F91C4C" w:rsidP="00644A17">
      <w:pPr>
        <w:ind w:left="-300"/>
        <w:rPr>
          <w:b/>
          <w:sz w:val="32"/>
          <w:szCs w:val="32"/>
        </w:rPr>
      </w:pPr>
    </w:p>
    <w:p w:rsidR="00F91C4C" w:rsidRPr="00C03C38" w:rsidRDefault="00F91C4C" w:rsidP="00644A17">
      <w:pPr>
        <w:ind w:left="-300"/>
        <w:jc w:val="center"/>
        <w:rPr>
          <w:b/>
          <w:sz w:val="32"/>
          <w:szCs w:val="32"/>
        </w:rPr>
      </w:pPr>
    </w:p>
    <w:p w:rsidR="00F91C4C" w:rsidRPr="00C03C38" w:rsidRDefault="00F91C4C" w:rsidP="00644A17">
      <w:pPr>
        <w:ind w:left="-300"/>
        <w:jc w:val="center"/>
        <w:rPr>
          <w:b/>
          <w:sz w:val="36"/>
          <w:szCs w:val="36"/>
        </w:rPr>
      </w:pPr>
      <w:r w:rsidRPr="00C03C38">
        <w:rPr>
          <w:b/>
          <w:sz w:val="36"/>
          <w:szCs w:val="36"/>
        </w:rPr>
        <w:t>Ein Kurs zur bewussten Ernährung</w:t>
      </w:r>
    </w:p>
    <w:p w:rsidR="00F91C4C" w:rsidRPr="00C03C38" w:rsidRDefault="00F91C4C" w:rsidP="00644A17">
      <w:pPr>
        <w:ind w:left="-300"/>
        <w:jc w:val="center"/>
        <w:rPr>
          <w:b/>
          <w:sz w:val="36"/>
          <w:szCs w:val="36"/>
        </w:rPr>
      </w:pPr>
    </w:p>
    <w:p w:rsidR="00F91C4C" w:rsidRPr="00C03C38" w:rsidRDefault="00F91C4C" w:rsidP="00644A17">
      <w:pPr>
        <w:ind w:left="-300"/>
        <w:jc w:val="center"/>
        <w:rPr>
          <w:b/>
          <w:sz w:val="36"/>
          <w:szCs w:val="36"/>
        </w:rPr>
      </w:pPr>
      <w:r w:rsidRPr="00C03C38">
        <w:rPr>
          <w:b/>
          <w:sz w:val="36"/>
          <w:szCs w:val="36"/>
        </w:rPr>
        <w:t>bei</w:t>
      </w:r>
    </w:p>
    <w:p w:rsidR="00F91C4C" w:rsidRPr="00C03C38" w:rsidRDefault="00F91C4C" w:rsidP="00644A17">
      <w:pPr>
        <w:ind w:left="-300"/>
        <w:rPr>
          <w:b/>
          <w:sz w:val="36"/>
          <w:szCs w:val="36"/>
        </w:rPr>
      </w:pPr>
    </w:p>
    <w:p w:rsidR="00F91C4C" w:rsidRPr="00C03C38" w:rsidRDefault="00F91C4C" w:rsidP="00644A17">
      <w:pPr>
        <w:ind w:left="-300" w:right="-305"/>
        <w:rPr>
          <w:b/>
          <w:sz w:val="36"/>
          <w:szCs w:val="36"/>
        </w:rPr>
      </w:pPr>
      <w:r w:rsidRPr="00C03C3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</w:t>
      </w:r>
      <w:r w:rsidRPr="00C03C38">
        <w:rPr>
          <w:b/>
          <w:sz w:val="36"/>
          <w:szCs w:val="36"/>
        </w:rPr>
        <w:t xml:space="preserve"> Fettstoffwechselstörungen -  Stress  -  Tumorerkrankungen</w:t>
      </w:r>
    </w:p>
    <w:p w:rsidR="00F91C4C" w:rsidRPr="00C03C38" w:rsidRDefault="00F91C4C" w:rsidP="00644A17">
      <w:pPr>
        <w:ind w:left="-300"/>
        <w:rPr>
          <w:b/>
          <w:sz w:val="32"/>
          <w:szCs w:val="32"/>
        </w:rPr>
      </w:pPr>
    </w:p>
    <w:p w:rsidR="00F91C4C" w:rsidRPr="00C03C38" w:rsidRDefault="00F91C4C" w:rsidP="00644A17">
      <w:pPr>
        <w:ind w:left="-300"/>
        <w:rPr>
          <w:b/>
          <w:sz w:val="32"/>
          <w:szCs w:val="32"/>
        </w:rPr>
      </w:pPr>
    </w:p>
    <w:p w:rsidR="00F91C4C" w:rsidRPr="00C03C38" w:rsidRDefault="00F91C4C" w:rsidP="00644A17">
      <w:pPr>
        <w:rPr>
          <w:b/>
          <w:sz w:val="28"/>
          <w:szCs w:val="28"/>
        </w:rPr>
      </w:pPr>
      <w:r w:rsidRPr="00C03C38">
        <w:rPr>
          <w:b/>
          <w:sz w:val="28"/>
          <w:szCs w:val="28"/>
          <w:u w:val="single"/>
        </w:rPr>
        <w:t xml:space="preserve">Teilnehmerzahl: </w:t>
      </w:r>
      <w:r w:rsidRPr="00C03C38">
        <w:rPr>
          <w:sz w:val="28"/>
          <w:szCs w:val="28"/>
        </w:rPr>
        <w:tab/>
        <w:t xml:space="preserve">max. </w:t>
      </w:r>
      <w:r w:rsidRPr="00C03C38">
        <w:rPr>
          <w:b/>
          <w:sz w:val="28"/>
          <w:szCs w:val="28"/>
        </w:rPr>
        <w:t>5-6 Personen</w:t>
      </w:r>
    </w:p>
    <w:p w:rsidR="00F91C4C" w:rsidRPr="00C03C38" w:rsidRDefault="00F91C4C" w:rsidP="00644A17">
      <w:pPr>
        <w:ind w:left="-300"/>
        <w:rPr>
          <w:b/>
          <w:sz w:val="28"/>
          <w:szCs w:val="28"/>
        </w:rPr>
      </w:pPr>
    </w:p>
    <w:p w:rsidR="00F91C4C" w:rsidRPr="00C03C38" w:rsidRDefault="00F91C4C" w:rsidP="00644A17">
      <w:pPr>
        <w:rPr>
          <w:sz w:val="28"/>
          <w:szCs w:val="28"/>
        </w:rPr>
      </w:pPr>
      <w:r w:rsidRPr="00C03C38">
        <w:rPr>
          <w:b/>
          <w:sz w:val="28"/>
          <w:szCs w:val="28"/>
          <w:u w:val="single"/>
        </w:rPr>
        <w:t xml:space="preserve">Ort: </w:t>
      </w:r>
      <w:r w:rsidRPr="00C03C38">
        <w:rPr>
          <w:sz w:val="28"/>
          <w:szCs w:val="28"/>
        </w:rPr>
        <w:tab/>
      </w:r>
      <w:r w:rsidRPr="00C03C38">
        <w:rPr>
          <w:sz w:val="28"/>
          <w:szCs w:val="28"/>
        </w:rPr>
        <w:tab/>
      </w:r>
      <w:r w:rsidRPr="00C03C38">
        <w:rPr>
          <w:sz w:val="28"/>
          <w:szCs w:val="28"/>
        </w:rPr>
        <w:tab/>
        <w:t xml:space="preserve">Praxis Dr. med. S. Tapken </w:t>
      </w:r>
    </w:p>
    <w:p w:rsidR="00F91C4C" w:rsidRPr="00C03C38" w:rsidRDefault="00F91C4C" w:rsidP="00644A17">
      <w:pPr>
        <w:rPr>
          <w:sz w:val="28"/>
          <w:szCs w:val="28"/>
        </w:rPr>
      </w:pPr>
      <w:r w:rsidRPr="00C03C38">
        <w:rPr>
          <w:sz w:val="28"/>
          <w:szCs w:val="28"/>
        </w:rPr>
        <w:tab/>
      </w:r>
      <w:r w:rsidRPr="00C03C38">
        <w:rPr>
          <w:sz w:val="28"/>
          <w:szCs w:val="28"/>
        </w:rPr>
        <w:tab/>
      </w:r>
      <w:r w:rsidRPr="00C03C38">
        <w:rPr>
          <w:sz w:val="28"/>
          <w:szCs w:val="28"/>
        </w:rPr>
        <w:tab/>
        <w:t>Quantiusstrasse 21</w:t>
      </w:r>
    </w:p>
    <w:p w:rsidR="00F91C4C" w:rsidRPr="00C03C38" w:rsidRDefault="00F91C4C" w:rsidP="00644A17">
      <w:pPr>
        <w:rPr>
          <w:sz w:val="28"/>
          <w:szCs w:val="28"/>
        </w:rPr>
      </w:pPr>
      <w:r w:rsidRPr="00C03C38">
        <w:rPr>
          <w:sz w:val="28"/>
          <w:szCs w:val="28"/>
        </w:rPr>
        <w:tab/>
      </w:r>
      <w:r w:rsidRPr="00C03C38">
        <w:rPr>
          <w:sz w:val="28"/>
          <w:szCs w:val="28"/>
        </w:rPr>
        <w:tab/>
      </w:r>
      <w:r w:rsidRPr="00C03C38">
        <w:rPr>
          <w:sz w:val="28"/>
          <w:szCs w:val="28"/>
        </w:rPr>
        <w:tab/>
        <w:t>53115 Bonn, direkt hinter dem Hbf Bonn</w:t>
      </w:r>
    </w:p>
    <w:p w:rsidR="00F91C4C" w:rsidRPr="00C03C38" w:rsidRDefault="00F91C4C" w:rsidP="00644A17">
      <w:pPr>
        <w:rPr>
          <w:sz w:val="28"/>
          <w:szCs w:val="28"/>
        </w:rPr>
      </w:pPr>
    </w:p>
    <w:p w:rsidR="00F91C4C" w:rsidRPr="00C03C38" w:rsidRDefault="00F91C4C" w:rsidP="00644A17">
      <w:pPr>
        <w:rPr>
          <w:sz w:val="28"/>
          <w:szCs w:val="28"/>
        </w:rPr>
      </w:pPr>
      <w:r w:rsidRPr="00C03C38">
        <w:rPr>
          <w:b/>
          <w:sz w:val="28"/>
          <w:szCs w:val="28"/>
          <w:u w:val="single"/>
        </w:rPr>
        <w:t>Termine:</w:t>
      </w:r>
      <w:r w:rsidRPr="00C03C38">
        <w:rPr>
          <w:b/>
          <w:sz w:val="28"/>
          <w:szCs w:val="28"/>
        </w:rPr>
        <w:tab/>
      </w:r>
      <w:r w:rsidRPr="00C03C38">
        <w:rPr>
          <w:b/>
          <w:sz w:val="28"/>
          <w:szCs w:val="28"/>
        </w:rPr>
        <w:tab/>
        <w:t>02.12, 09.12, 16.12. u. 06.01</w:t>
      </w:r>
      <w:bookmarkStart w:id="0" w:name="_GoBack"/>
      <w:bookmarkEnd w:id="0"/>
      <w:r w:rsidRPr="00C03C38">
        <w:rPr>
          <w:b/>
          <w:sz w:val="28"/>
          <w:szCs w:val="28"/>
        </w:rPr>
        <w:t>, 13.01.2016</w:t>
      </w:r>
      <w:r w:rsidRPr="00C03C38">
        <w:rPr>
          <w:sz w:val="28"/>
          <w:szCs w:val="28"/>
        </w:rPr>
        <w:t xml:space="preserve"> </w:t>
      </w:r>
    </w:p>
    <w:p w:rsidR="00F91C4C" w:rsidRDefault="00F91C4C" w:rsidP="00426F2C">
      <w:pPr>
        <w:ind w:right="-380"/>
        <w:rPr>
          <w:sz w:val="28"/>
          <w:szCs w:val="28"/>
        </w:rPr>
      </w:pPr>
      <w:r w:rsidRPr="00C03C38">
        <w:rPr>
          <w:sz w:val="28"/>
          <w:szCs w:val="28"/>
        </w:rPr>
        <w:tab/>
      </w:r>
      <w:r w:rsidRPr="00C03C38">
        <w:rPr>
          <w:sz w:val="28"/>
          <w:szCs w:val="28"/>
        </w:rPr>
        <w:tab/>
      </w:r>
      <w:r w:rsidRPr="00C03C38">
        <w:rPr>
          <w:sz w:val="28"/>
          <w:szCs w:val="28"/>
        </w:rPr>
        <w:tab/>
        <w:t>5 Themenvorträge</w:t>
      </w:r>
      <w:r>
        <w:rPr>
          <w:sz w:val="28"/>
          <w:szCs w:val="28"/>
        </w:rPr>
        <w:t xml:space="preserve"> (Ernährung, Verhalten, Stressmanagement und</w:t>
      </w:r>
    </w:p>
    <w:p w:rsidR="00F91C4C" w:rsidRDefault="00F91C4C" w:rsidP="00426F2C">
      <w:pPr>
        <w:ind w:right="-3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1Kochabend)</w:t>
      </w:r>
      <w:r w:rsidRPr="00C03C38">
        <w:rPr>
          <w:sz w:val="28"/>
          <w:szCs w:val="28"/>
        </w:rPr>
        <w:t xml:space="preserve">, </w:t>
      </w:r>
    </w:p>
    <w:p w:rsidR="00F91C4C" w:rsidRPr="00C03C38" w:rsidRDefault="00F91C4C" w:rsidP="00426F2C">
      <w:pPr>
        <w:ind w:right="-3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03C38">
        <w:rPr>
          <w:sz w:val="28"/>
          <w:szCs w:val="28"/>
        </w:rPr>
        <w:t>Kursmanual, Ernährungsanalyse, Ernährungsplan, Rezepte u.v.m.</w:t>
      </w:r>
    </w:p>
    <w:p w:rsidR="00F91C4C" w:rsidRPr="00C03C38" w:rsidRDefault="00F91C4C" w:rsidP="00644A17">
      <w:pPr>
        <w:rPr>
          <w:sz w:val="28"/>
          <w:szCs w:val="28"/>
        </w:rPr>
      </w:pPr>
    </w:p>
    <w:p w:rsidR="00F91C4C" w:rsidRPr="00C03C38" w:rsidRDefault="00F91C4C" w:rsidP="00644A17">
      <w:pPr>
        <w:rPr>
          <w:b/>
          <w:sz w:val="28"/>
          <w:szCs w:val="28"/>
        </w:rPr>
      </w:pPr>
      <w:r w:rsidRPr="00C03C38">
        <w:rPr>
          <w:b/>
          <w:sz w:val="28"/>
          <w:szCs w:val="28"/>
          <w:u w:val="single"/>
        </w:rPr>
        <w:t>Zeit:</w:t>
      </w:r>
      <w:r w:rsidRPr="00C03C38">
        <w:rPr>
          <w:sz w:val="28"/>
          <w:szCs w:val="28"/>
        </w:rPr>
        <w:tab/>
      </w:r>
      <w:r w:rsidRPr="00C03C38">
        <w:rPr>
          <w:sz w:val="28"/>
          <w:szCs w:val="28"/>
        </w:rPr>
        <w:tab/>
      </w:r>
      <w:r w:rsidRPr="00C03C38">
        <w:rPr>
          <w:sz w:val="28"/>
          <w:szCs w:val="28"/>
        </w:rPr>
        <w:tab/>
      </w:r>
      <w:r w:rsidRPr="00C03C38">
        <w:rPr>
          <w:b/>
          <w:sz w:val="28"/>
          <w:szCs w:val="28"/>
        </w:rPr>
        <w:t>18:30 - 20:30 Uhr</w:t>
      </w:r>
    </w:p>
    <w:p w:rsidR="00F91C4C" w:rsidRPr="00C03C38" w:rsidRDefault="00F91C4C" w:rsidP="00644A17">
      <w:pPr>
        <w:rPr>
          <w:b/>
          <w:sz w:val="28"/>
          <w:szCs w:val="28"/>
        </w:rPr>
      </w:pPr>
    </w:p>
    <w:p w:rsidR="00F91C4C" w:rsidRPr="00C03C38" w:rsidRDefault="00F91C4C" w:rsidP="00644A17">
      <w:pPr>
        <w:rPr>
          <w:sz w:val="28"/>
          <w:szCs w:val="28"/>
        </w:rPr>
      </w:pPr>
      <w:r w:rsidRPr="00C03C38">
        <w:rPr>
          <w:b/>
          <w:sz w:val="28"/>
          <w:szCs w:val="28"/>
          <w:u w:val="single"/>
        </w:rPr>
        <w:t>Kosten:</w:t>
      </w:r>
      <w:r w:rsidRPr="00C03C38">
        <w:rPr>
          <w:b/>
          <w:sz w:val="28"/>
          <w:szCs w:val="28"/>
        </w:rPr>
        <w:tab/>
      </w:r>
      <w:r w:rsidRPr="00C03C38">
        <w:rPr>
          <w:b/>
          <w:sz w:val="28"/>
          <w:szCs w:val="28"/>
        </w:rPr>
        <w:tab/>
      </w:r>
      <w:r w:rsidRPr="00C03C38">
        <w:rPr>
          <w:sz w:val="28"/>
          <w:szCs w:val="28"/>
        </w:rPr>
        <w:t>220,00 €/Person</w:t>
      </w:r>
    </w:p>
    <w:p w:rsidR="00F91C4C" w:rsidRPr="00C03C38" w:rsidRDefault="00F91C4C" w:rsidP="00644A17">
      <w:pPr>
        <w:jc w:val="center"/>
        <w:rPr>
          <w:b/>
          <w:sz w:val="32"/>
          <w:szCs w:val="32"/>
          <w:u w:val="single"/>
        </w:rPr>
      </w:pPr>
    </w:p>
    <w:p w:rsidR="00F91C4C" w:rsidRPr="00C03C38" w:rsidRDefault="00F91C4C" w:rsidP="00644A17">
      <w:pPr>
        <w:jc w:val="center"/>
        <w:rPr>
          <w:sz w:val="28"/>
          <w:szCs w:val="28"/>
        </w:rPr>
      </w:pPr>
      <w:r w:rsidRPr="00C03C38">
        <w:rPr>
          <w:sz w:val="28"/>
          <w:szCs w:val="28"/>
        </w:rPr>
        <w:t>Begrüßung und Einführung in das Thema</w:t>
      </w:r>
    </w:p>
    <w:p w:rsidR="00F91C4C" w:rsidRPr="00C03C38" w:rsidRDefault="00F91C4C" w:rsidP="00644A17">
      <w:pPr>
        <w:jc w:val="center"/>
        <w:rPr>
          <w:color w:val="0000FF"/>
          <w:sz w:val="28"/>
          <w:szCs w:val="28"/>
        </w:rPr>
      </w:pPr>
      <w:r w:rsidRPr="00C03C38">
        <w:rPr>
          <w:color w:val="0000FF"/>
          <w:sz w:val="28"/>
          <w:szCs w:val="28"/>
        </w:rPr>
        <w:t>Dr. med. S. Tapken</w:t>
      </w:r>
    </w:p>
    <w:p w:rsidR="00F91C4C" w:rsidRPr="00C03C38" w:rsidRDefault="00F91C4C" w:rsidP="00644A17">
      <w:pPr>
        <w:jc w:val="center"/>
        <w:rPr>
          <w:color w:val="0070C0"/>
          <w:sz w:val="28"/>
          <w:szCs w:val="28"/>
        </w:rPr>
      </w:pPr>
    </w:p>
    <w:p w:rsidR="00F91C4C" w:rsidRPr="00C03C38" w:rsidRDefault="00F91C4C" w:rsidP="00644A17">
      <w:pPr>
        <w:jc w:val="center"/>
        <w:rPr>
          <w:sz w:val="28"/>
          <w:szCs w:val="28"/>
        </w:rPr>
      </w:pPr>
      <w:r w:rsidRPr="00C03C38">
        <w:rPr>
          <w:sz w:val="28"/>
          <w:szCs w:val="28"/>
        </w:rPr>
        <w:t>Darstellung zum Kursinhalt, Struktur, Ziel, Aussicht</w:t>
      </w:r>
    </w:p>
    <w:p w:rsidR="00F91C4C" w:rsidRPr="00C03C38" w:rsidRDefault="00F91C4C" w:rsidP="00644A17">
      <w:pPr>
        <w:jc w:val="center"/>
        <w:rPr>
          <w:color w:val="0000FF"/>
          <w:sz w:val="28"/>
          <w:szCs w:val="28"/>
        </w:rPr>
      </w:pPr>
      <w:r w:rsidRPr="00C03C38">
        <w:rPr>
          <w:color w:val="0000FF"/>
          <w:sz w:val="28"/>
          <w:szCs w:val="28"/>
        </w:rPr>
        <w:t>Katharina von Gadow</w:t>
      </w:r>
    </w:p>
    <w:p w:rsidR="00F91C4C" w:rsidRPr="00C03C38" w:rsidRDefault="00F91C4C" w:rsidP="00644A17">
      <w:pPr>
        <w:rPr>
          <w:color w:val="0000FF"/>
        </w:rPr>
      </w:pPr>
    </w:p>
    <w:p w:rsidR="00F91C4C" w:rsidRPr="00C03C38" w:rsidRDefault="00F91C4C" w:rsidP="00644A17">
      <w:pPr>
        <w:rPr>
          <w:color w:val="0070C0"/>
        </w:rPr>
      </w:pPr>
    </w:p>
    <w:p w:rsidR="00F91C4C" w:rsidRPr="00C03C38" w:rsidRDefault="00F91C4C" w:rsidP="00C03C38">
      <w:pPr>
        <w:jc w:val="center"/>
        <w:rPr>
          <w:b/>
          <w:color w:val="0000FF"/>
          <w:sz w:val="32"/>
          <w:szCs w:val="32"/>
          <w:u w:val="single"/>
        </w:rPr>
      </w:pPr>
      <w:r w:rsidRPr="00C03C38">
        <w:rPr>
          <w:b/>
          <w:color w:val="0000FF"/>
          <w:sz w:val="32"/>
          <w:szCs w:val="32"/>
          <w:u w:val="single"/>
        </w:rPr>
        <w:t>Anmeldung zur Veranstaltung per Email od. in der Praxis</w:t>
      </w:r>
    </w:p>
    <w:p w:rsidR="00F91C4C" w:rsidRPr="00C03C38" w:rsidRDefault="00F91C4C" w:rsidP="00AB2EE1">
      <w:pPr>
        <w:jc w:val="center"/>
      </w:pPr>
      <w:r>
        <w:rPr>
          <w:noProof/>
        </w:rPr>
        <w:pict>
          <v:line id="Line 17" o:spid="_x0000_s1029" style="position:absolute;left:0;text-align:left;z-index:251661312;visibility:visible" from="-75pt,201.8pt" to="-52.5pt,2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c4OFAIAACg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" strokecolor="#969696"/>
        </w:pict>
      </w:r>
    </w:p>
    <w:sectPr w:rsidR="00F91C4C" w:rsidRPr="00C03C38" w:rsidSect="00C03C38">
      <w:pgSz w:w="11906" w:h="16838"/>
      <w:pgMar w:top="408" w:right="656" w:bottom="36" w:left="975" w:header="720" w:footer="720" w:gutter="0"/>
      <w:cols w:space="720"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C4C" w:rsidRDefault="00F91C4C">
      <w:r>
        <w:separator/>
      </w:r>
    </w:p>
  </w:endnote>
  <w:endnote w:type="continuationSeparator" w:id="0">
    <w:p w:rsidR="00F91C4C" w:rsidRDefault="00F91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C4C" w:rsidRDefault="00F91C4C">
      <w:r>
        <w:separator/>
      </w:r>
    </w:p>
  </w:footnote>
  <w:footnote w:type="continuationSeparator" w:id="0">
    <w:p w:rsidR="00F91C4C" w:rsidRDefault="00F91C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2CA"/>
    <w:multiLevelType w:val="hybridMultilevel"/>
    <w:tmpl w:val="D9C01A3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51D6C29"/>
    <w:multiLevelType w:val="hybridMultilevel"/>
    <w:tmpl w:val="8736AE3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AC7"/>
    <w:rsid w:val="00020EAF"/>
    <w:rsid w:val="000512EB"/>
    <w:rsid w:val="00072459"/>
    <w:rsid w:val="00091152"/>
    <w:rsid w:val="000D7D27"/>
    <w:rsid w:val="00130C02"/>
    <w:rsid w:val="00234CBA"/>
    <w:rsid w:val="0025125F"/>
    <w:rsid w:val="00383AEB"/>
    <w:rsid w:val="003B7E4A"/>
    <w:rsid w:val="00426F2C"/>
    <w:rsid w:val="004301FD"/>
    <w:rsid w:val="00452FDF"/>
    <w:rsid w:val="0046238B"/>
    <w:rsid w:val="004B6400"/>
    <w:rsid w:val="004D362A"/>
    <w:rsid w:val="004E0815"/>
    <w:rsid w:val="004E2FD7"/>
    <w:rsid w:val="004F6E33"/>
    <w:rsid w:val="00627C58"/>
    <w:rsid w:val="00644A17"/>
    <w:rsid w:val="006B776C"/>
    <w:rsid w:val="00721F0F"/>
    <w:rsid w:val="00731278"/>
    <w:rsid w:val="007F0CBD"/>
    <w:rsid w:val="00846AC7"/>
    <w:rsid w:val="008E2F23"/>
    <w:rsid w:val="00936EAC"/>
    <w:rsid w:val="00993478"/>
    <w:rsid w:val="009D6558"/>
    <w:rsid w:val="00A26D17"/>
    <w:rsid w:val="00A3142B"/>
    <w:rsid w:val="00A72690"/>
    <w:rsid w:val="00AB2EE1"/>
    <w:rsid w:val="00C03C38"/>
    <w:rsid w:val="00C1620C"/>
    <w:rsid w:val="00D57BE3"/>
    <w:rsid w:val="00DC540D"/>
    <w:rsid w:val="00F12EB5"/>
    <w:rsid w:val="00F41FB6"/>
    <w:rsid w:val="00F91C4C"/>
    <w:rsid w:val="00F96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40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540D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DC540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C54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C54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6B776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B776C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8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127</Words>
  <Characters>805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our valued customer</dc:creator>
  <cp:keywords/>
  <dc:description/>
  <cp:lastModifiedBy>Kathi</cp:lastModifiedBy>
  <cp:revision>2</cp:revision>
  <cp:lastPrinted>2015-10-01T07:15:00Z</cp:lastPrinted>
  <dcterms:created xsi:type="dcterms:W3CDTF">2015-11-13T07:04:00Z</dcterms:created>
  <dcterms:modified xsi:type="dcterms:W3CDTF">2015-11-13T07:04:00Z</dcterms:modified>
</cp:coreProperties>
</file>